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9012B">
        <w:rPr>
          <w:rFonts w:cs="Arial"/>
          <w:b/>
          <w:sz w:val="18"/>
          <w:szCs w:val="18"/>
          <w:lang w:val="en-ZA"/>
        </w:rPr>
        <w:t>24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69012B">
        <w:rPr>
          <w:rFonts w:cs="Arial"/>
          <w:b/>
          <w:sz w:val="18"/>
          <w:szCs w:val="18"/>
          <w:lang w:val="en-ZA"/>
        </w:rPr>
        <w:t xml:space="preserve">THE STANDARD BANK </w:t>
      </w:r>
      <w:r>
        <w:rPr>
          <w:rFonts w:cs="Arial"/>
          <w:b/>
          <w:i/>
          <w:sz w:val="18"/>
          <w:szCs w:val="18"/>
          <w:lang w:val="en-ZA"/>
        </w:rPr>
        <w:t xml:space="preserve">OF SA </w:t>
      </w:r>
      <w:r w:rsidR="009A4CE7">
        <w:rPr>
          <w:rFonts w:cs="Arial"/>
          <w:b/>
          <w:i/>
          <w:sz w:val="18"/>
          <w:szCs w:val="18"/>
          <w:lang w:val="en-ZA"/>
        </w:rPr>
        <w:t>LTD</w:t>
      </w:r>
      <w:r w:rsidR="009A4CE7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SBS22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A4CE7" w:rsidRPr="007A14BD" w:rsidRDefault="009A4CE7" w:rsidP="009A4CE7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324A31">
        <w:rPr>
          <w:rFonts w:cs="Arial"/>
          <w:sz w:val="18"/>
          <w:szCs w:val="18"/>
          <w:lang w:val="en-ZA"/>
        </w:rPr>
        <w:t xml:space="preserve"> Rate Market with effect from 24</w:t>
      </w:r>
      <w:r>
        <w:rPr>
          <w:rFonts w:cs="Arial"/>
          <w:sz w:val="18"/>
          <w:szCs w:val="18"/>
          <w:lang w:val="en-ZA"/>
        </w:rPr>
        <w:t xml:space="preserve">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1 December 2010.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00AB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00ABC" w:rsidRPr="00700ABC">
        <w:rPr>
          <w:rFonts w:cs="Arial"/>
          <w:sz w:val="18"/>
          <w:szCs w:val="18"/>
          <w:lang w:val="en-ZA"/>
        </w:rPr>
        <w:t>R</w:t>
      </w:r>
      <w:r w:rsidR="00146926">
        <w:rPr>
          <w:rFonts w:cs="Arial"/>
          <w:sz w:val="18"/>
          <w:szCs w:val="18"/>
          <w:lang w:val="en-ZA"/>
        </w:rPr>
        <w:t>49, 996,757,607.00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SBS22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700ABC">
        <w:rPr>
          <w:rFonts w:cs="Arial"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R1, 010,000,000.00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00ABC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9012B">
        <w:rPr>
          <w:rFonts w:cs="Arial"/>
          <w:sz w:val="18"/>
          <w:szCs w:val="18"/>
          <w:lang w:val="en-ZA"/>
        </w:rPr>
        <w:t>6.65</w:t>
      </w:r>
      <w:r w:rsidR="009A4CE7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146926">
        <w:rPr>
          <w:rFonts w:cs="Arial"/>
          <w:sz w:val="18"/>
          <w:szCs w:val="18"/>
          <w:lang w:val="en-ZA"/>
        </w:rPr>
        <w:t>24 May 2012</w:t>
      </w:r>
      <w:r>
        <w:rPr>
          <w:rFonts w:cs="Arial"/>
          <w:sz w:val="18"/>
          <w:szCs w:val="18"/>
          <w:lang w:val="en-ZA"/>
        </w:rPr>
        <w:t xml:space="preserve"> of </w:t>
      </w:r>
      <w:r w:rsidR="0069012B">
        <w:rPr>
          <w:rFonts w:cs="Arial"/>
          <w:sz w:val="18"/>
          <w:szCs w:val="18"/>
          <w:lang w:val="en-ZA"/>
        </w:rPr>
        <w:t>5.6</w:t>
      </w:r>
      <w:r w:rsidR="00146926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</w:t>
      </w:r>
      <w:r w:rsidR="00146926">
        <w:rPr>
          <w:rFonts w:cs="Arial"/>
          <w:sz w:val="18"/>
          <w:szCs w:val="18"/>
          <w:lang w:val="en-ZA"/>
        </w:rPr>
        <w:t>105</w:t>
      </w:r>
      <w:r>
        <w:rPr>
          <w:rFonts w:cs="Arial"/>
          <w:sz w:val="18"/>
          <w:szCs w:val="18"/>
          <w:lang w:val="en-ZA"/>
        </w:rPr>
        <w:t xml:space="preserve"> bps</w:t>
      </w:r>
      <w:r w:rsidR="00700ABC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00ABC">
        <w:rPr>
          <w:rFonts w:cs="Arial"/>
          <w:b/>
          <w:sz w:val="18"/>
          <w:szCs w:val="18"/>
          <w:lang w:val="en-ZA"/>
        </w:rPr>
        <w:t>Indicator</w:t>
      </w:r>
      <w:r w:rsidR="00700ABC">
        <w:rPr>
          <w:rFonts w:cs="Arial"/>
          <w:b/>
          <w:sz w:val="18"/>
          <w:szCs w:val="18"/>
          <w:lang w:val="en-ZA"/>
        </w:rPr>
        <w:tab/>
      </w:r>
      <w:r w:rsidR="00700ABC" w:rsidRPr="00700ABC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14 August, 14</w:t>
      </w:r>
      <w:r>
        <w:rPr>
          <w:rFonts w:cs="Arial"/>
          <w:sz w:val="18"/>
          <w:szCs w:val="18"/>
          <w:lang w:val="en-ZA"/>
        </w:rPr>
        <w:t xml:space="preserve"> </w:t>
      </w:r>
      <w:r w:rsidR="00146926">
        <w:rPr>
          <w:rFonts w:cs="Arial"/>
          <w:sz w:val="18"/>
          <w:szCs w:val="18"/>
          <w:lang w:val="en-ZA"/>
        </w:rPr>
        <w:t>November, 14 February, and 14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24 August, 24 November, 24 February, and 24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13 August, 13 November, 13 February, 13</w:t>
      </w:r>
      <w:r>
        <w:rPr>
          <w:rFonts w:cs="Arial"/>
          <w:sz w:val="18"/>
          <w:szCs w:val="18"/>
          <w:lang w:val="en-ZA"/>
        </w:rPr>
        <w:t xml:space="preserve">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146926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ZAG000095514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A4CE7" w:rsidRPr="007A14BD" w:rsidRDefault="009A4CE7" w:rsidP="009A4CE7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  <w:t xml:space="preserve">                   +27 11 3788114</w:t>
      </w:r>
    </w:p>
    <w:p w:rsidR="009A4CE7" w:rsidRPr="000A2F38" w:rsidRDefault="009A4CE7" w:rsidP="009A4CE7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9A4CE7" w:rsidRPr="002F1779" w:rsidRDefault="009A4CE7" w:rsidP="009A4CE7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ABC" w:rsidRDefault="00700ABC">
      <w:r>
        <w:separator/>
      </w:r>
    </w:p>
  </w:endnote>
  <w:endnote w:type="continuationSeparator" w:id="0">
    <w:p w:rsidR="00700ABC" w:rsidRDefault="0070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Default="00700A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Default="00700A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00ABC" w:rsidRDefault="00700ABC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012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69012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700ABC" w:rsidRDefault="00700ABC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00ABC" w:rsidRPr="00C94EA6" w:rsidRDefault="00700ABC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Pr="000575E4" w:rsidRDefault="00700ABC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00ABC" w:rsidRPr="0061041F">
      <w:tc>
        <w:tcPr>
          <w:tcW w:w="1335" w:type="dxa"/>
        </w:tcPr>
        <w:p w:rsidR="00700ABC" w:rsidRPr="0061041F" w:rsidRDefault="00700ABC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00ABC" w:rsidRPr="0061041F" w:rsidRDefault="00700ABC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00ABC" w:rsidRDefault="00700A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ABC" w:rsidRDefault="00700ABC">
      <w:r>
        <w:separator/>
      </w:r>
    </w:p>
  </w:footnote>
  <w:footnote w:type="continuationSeparator" w:id="0">
    <w:p w:rsidR="00700ABC" w:rsidRDefault="0070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Default="00700AB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700ABC" w:rsidRDefault="00700ABC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Default="006901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00ABC" w:rsidRDefault="00700ABC" w:rsidP="00EF6146">
                <w:pPr>
                  <w:jc w:val="right"/>
                </w:pPr>
              </w:p>
              <w:p w:rsidR="00700ABC" w:rsidRDefault="00700ABC" w:rsidP="00EF6146">
                <w:pPr>
                  <w:jc w:val="right"/>
                </w:pPr>
              </w:p>
              <w:p w:rsidR="00700ABC" w:rsidRDefault="00700ABC" w:rsidP="00EF6146">
                <w:pPr>
                  <w:jc w:val="right"/>
                </w:pPr>
              </w:p>
              <w:p w:rsidR="00700ABC" w:rsidRDefault="00700ABC" w:rsidP="00EF6146">
                <w:pPr>
                  <w:jc w:val="right"/>
                </w:pPr>
              </w:p>
              <w:p w:rsidR="00700ABC" w:rsidRDefault="00700ABC" w:rsidP="00EF6146">
                <w:pPr>
                  <w:jc w:val="right"/>
                </w:pPr>
              </w:p>
              <w:p w:rsidR="00700ABC" w:rsidRDefault="00700ABC" w:rsidP="00EF6146">
                <w:pPr>
                  <w:jc w:val="right"/>
                </w:pPr>
              </w:p>
              <w:p w:rsidR="00700ABC" w:rsidRPr="000575E4" w:rsidRDefault="00700ABC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00AB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00ABC" w:rsidRPr="0061041F" w:rsidRDefault="00700AB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00ABC" w:rsidRPr="00866D23" w:rsidRDefault="00700ABC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Pr="000575E4" w:rsidRDefault="00700ABC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00ABC" w:rsidRPr="0061041F">
      <w:trPr>
        <w:trHeight w:hRule="exact" w:val="2342"/>
        <w:jc w:val="right"/>
      </w:trPr>
      <w:tc>
        <w:tcPr>
          <w:tcW w:w="9752" w:type="dxa"/>
        </w:tcPr>
        <w:p w:rsidR="00700ABC" w:rsidRPr="0061041F" w:rsidRDefault="00700A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00ABC" w:rsidRPr="00866D23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Pr="00EF6146" w:rsidRDefault="00700ABC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BC" w:rsidRDefault="0069012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00ABC" w:rsidRDefault="00700ABC" w:rsidP="00BD2E91">
                <w:pPr>
                  <w:jc w:val="right"/>
                </w:pPr>
              </w:p>
              <w:p w:rsidR="00700ABC" w:rsidRDefault="00700ABC" w:rsidP="00BD2E91">
                <w:pPr>
                  <w:jc w:val="right"/>
                </w:pPr>
              </w:p>
              <w:p w:rsidR="00700ABC" w:rsidRDefault="00700ABC" w:rsidP="00BD2E91">
                <w:pPr>
                  <w:jc w:val="right"/>
                </w:pPr>
              </w:p>
              <w:p w:rsidR="00700ABC" w:rsidRDefault="00700ABC" w:rsidP="00BD2E91">
                <w:pPr>
                  <w:jc w:val="right"/>
                </w:pPr>
              </w:p>
              <w:p w:rsidR="00700ABC" w:rsidRDefault="00700ABC" w:rsidP="00BD2E91">
                <w:pPr>
                  <w:jc w:val="right"/>
                </w:pPr>
              </w:p>
              <w:p w:rsidR="00700ABC" w:rsidRDefault="00700ABC" w:rsidP="00BD2E91">
                <w:pPr>
                  <w:jc w:val="right"/>
                </w:pPr>
              </w:p>
              <w:p w:rsidR="00700ABC" w:rsidRPr="000575E4" w:rsidRDefault="00700ABC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00ABC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00ABC" w:rsidRPr="0061041F" w:rsidRDefault="00700ABC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00ABC" w:rsidRPr="00866D23" w:rsidRDefault="00700ABC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Pr="000575E4" w:rsidRDefault="00700ABC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00ABC" w:rsidRPr="0061041F">
      <w:trPr>
        <w:trHeight w:hRule="exact" w:val="2342"/>
        <w:jc w:val="right"/>
      </w:trPr>
      <w:tc>
        <w:tcPr>
          <w:tcW w:w="9752" w:type="dxa"/>
        </w:tcPr>
        <w:p w:rsidR="00700ABC" w:rsidRPr="0061041F" w:rsidRDefault="00700ABC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00ABC" w:rsidRPr="00866D23" w:rsidRDefault="00700AB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00ABC" w:rsidRPr="000575E4" w:rsidRDefault="00700ABC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00ABC" w:rsidRPr="0061041F">
      <w:tc>
        <w:tcPr>
          <w:tcW w:w="9752" w:type="dxa"/>
        </w:tcPr>
        <w:p w:rsidR="00700ABC" w:rsidRPr="0061041F" w:rsidRDefault="00700ABC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00ABC" w:rsidRDefault="00700ABC"/>
  <w:p w:rsidR="00700ABC" w:rsidRDefault="00700A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926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A31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012B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0ABC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4CE7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7C5BFF1-0F6C-42DC-8520-F3ABB49D6C89}"/>
</file>

<file path=customXml/itemProps2.xml><?xml version="1.0" encoding="utf-8"?>
<ds:datastoreItem xmlns:ds="http://schemas.openxmlformats.org/officeDocument/2006/customXml" ds:itemID="{6B3F893F-B596-44FE-BA46-70C77DC8746F}"/>
</file>

<file path=customXml/itemProps3.xml><?xml version="1.0" encoding="utf-8"?>
<ds:datastoreItem xmlns:ds="http://schemas.openxmlformats.org/officeDocument/2006/customXml" ds:itemID="{E3F6C84E-6026-4413-AD3A-8714F763CBF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50</TotalTime>
  <Pages>1</Pages>
  <Words>216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Listing-SBS22-24May2012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2012-05-24T07:48:00Z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208300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